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82" w:rsidRPr="0086256C" w:rsidRDefault="00971882" w:rsidP="00CC3052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  <w:r w:rsidRPr="0086256C">
        <w:rPr>
          <w:rFonts w:ascii="Times New Roman" w:hAnsi="Times New Roman" w:cs="Times New Roman"/>
          <w:b w:val="0"/>
          <w:sz w:val="26"/>
          <w:szCs w:val="26"/>
        </w:rPr>
        <w:t xml:space="preserve">Проект № </w:t>
      </w:r>
      <w:r>
        <w:rPr>
          <w:rFonts w:ascii="Times New Roman" w:hAnsi="Times New Roman" w:cs="Times New Roman"/>
          <w:b w:val="0"/>
          <w:sz w:val="26"/>
          <w:szCs w:val="26"/>
        </w:rPr>
        <w:t>246-пр</w:t>
      </w:r>
    </w:p>
    <w:p w:rsidR="00971882" w:rsidRPr="00571CD7" w:rsidRDefault="00971882" w:rsidP="006D77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1882" w:rsidRPr="00571CD7" w:rsidRDefault="00971882" w:rsidP="006D77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1CD7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971882" w:rsidRPr="00571CD7" w:rsidRDefault="00971882" w:rsidP="006D77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1882" w:rsidRPr="00571CD7" w:rsidRDefault="00971882" w:rsidP="006D77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1882" w:rsidRDefault="00971882" w:rsidP="00A321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1C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>
        <w:rPr>
          <w:rFonts w:ascii="Times New Roman" w:hAnsi="Times New Roman" w:cs="Times New Roman"/>
          <w:sz w:val="28"/>
          <w:szCs w:val="28"/>
        </w:rPr>
        <w:br/>
        <w:t>в закон Ненецкого автономного округа</w:t>
      </w:r>
    </w:p>
    <w:p w:rsidR="00971882" w:rsidRDefault="00971882" w:rsidP="007078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7816">
        <w:rPr>
          <w:rFonts w:ascii="Times New Roman" w:hAnsi="Times New Roman" w:cs="Times New Roman"/>
          <w:sz w:val="28"/>
          <w:szCs w:val="28"/>
        </w:rPr>
        <w:t xml:space="preserve">О разграничении полномочий между органами государственной власти Ненецкого автономного округа в области обращения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07816">
        <w:rPr>
          <w:rFonts w:ascii="Times New Roman" w:hAnsi="Times New Roman" w:cs="Times New Roman"/>
          <w:sz w:val="28"/>
          <w:szCs w:val="28"/>
        </w:rPr>
        <w:t>с отходами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71882" w:rsidRPr="00571CD7" w:rsidRDefault="00971882" w:rsidP="00CC3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1882" w:rsidRPr="00563CBD" w:rsidRDefault="00971882" w:rsidP="00CC30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3CBD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«____» ___________ 2021</w:t>
      </w:r>
      <w:r w:rsidRPr="00563CB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71882" w:rsidRPr="00563CBD" w:rsidRDefault="00971882" w:rsidP="00730428">
      <w:pPr>
        <w:jc w:val="center"/>
        <w:rPr>
          <w:b/>
          <w:bCs/>
          <w:sz w:val="24"/>
          <w:szCs w:val="24"/>
        </w:rPr>
      </w:pPr>
    </w:p>
    <w:p w:rsidR="00971882" w:rsidRPr="00563CBD" w:rsidRDefault="00971882" w:rsidP="006D77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882" w:rsidRPr="00FF5065" w:rsidRDefault="00971882" w:rsidP="00565A4A">
      <w:pPr>
        <w:widowControl/>
        <w:ind w:firstLine="709"/>
        <w:jc w:val="both"/>
        <w:outlineLvl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Статья 1</w:t>
      </w:r>
      <w:r w:rsidRPr="00FF5065">
        <w:rPr>
          <w:b/>
          <w:sz w:val="24"/>
          <w:szCs w:val="24"/>
        </w:rPr>
        <w:t xml:space="preserve"> </w:t>
      </w:r>
    </w:p>
    <w:p w:rsidR="00971882" w:rsidRPr="00563CBD" w:rsidRDefault="00971882" w:rsidP="00565A4A">
      <w:pPr>
        <w:widowControl/>
        <w:ind w:firstLine="709"/>
        <w:jc w:val="both"/>
        <w:rPr>
          <w:bCs/>
          <w:sz w:val="24"/>
          <w:szCs w:val="24"/>
          <w:lang w:eastAsia="en-US"/>
        </w:rPr>
      </w:pPr>
    </w:p>
    <w:p w:rsidR="00971882" w:rsidRPr="00F62289" w:rsidRDefault="00971882" w:rsidP="009F023E">
      <w:pPr>
        <w:widowControl/>
        <w:ind w:firstLine="540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Внести в закон </w:t>
      </w:r>
      <w:r w:rsidRPr="00200F34">
        <w:rPr>
          <w:bCs/>
          <w:sz w:val="24"/>
          <w:szCs w:val="24"/>
          <w:lang w:eastAsia="en-US"/>
        </w:rPr>
        <w:t>Ненецкого авт</w:t>
      </w:r>
      <w:r>
        <w:rPr>
          <w:bCs/>
          <w:sz w:val="24"/>
          <w:szCs w:val="24"/>
          <w:lang w:eastAsia="en-US"/>
        </w:rPr>
        <w:t>ономного округа от 30 мая 2016 года № 208</w:t>
      </w:r>
      <w:r w:rsidRPr="00200F34">
        <w:rPr>
          <w:bCs/>
          <w:sz w:val="24"/>
          <w:szCs w:val="24"/>
          <w:lang w:eastAsia="en-US"/>
        </w:rPr>
        <w:t xml:space="preserve">-оз </w:t>
      </w:r>
      <w:r>
        <w:rPr>
          <w:bCs/>
          <w:sz w:val="24"/>
          <w:szCs w:val="24"/>
          <w:lang w:eastAsia="en-US"/>
        </w:rPr>
        <w:br/>
      </w:r>
      <w:r w:rsidRPr="00200F34">
        <w:rPr>
          <w:bCs/>
          <w:sz w:val="24"/>
          <w:szCs w:val="24"/>
          <w:lang w:eastAsia="en-US"/>
        </w:rPr>
        <w:t>«</w:t>
      </w:r>
      <w:r w:rsidRPr="00F62289">
        <w:rPr>
          <w:bCs/>
          <w:sz w:val="24"/>
          <w:szCs w:val="24"/>
          <w:lang w:eastAsia="en-US"/>
        </w:rPr>
        <w:t xml:space="preserve">О разграничении полномочий между органами государственной власти Ненецкого автономного округа в области обращения с отходами производства </w:t>
      </w:r>
      <w:r>
        <w:rPr>
          <w:bCs/>
          <w:sz w:val="24"/>
          <w:szCs w:val="24"/>
          <w:lang w:eastAsia="en-US"/>
        </w:rPr>
        <w:br/>
      </w:r>
      <w:r w:rsidRPr="00F62289">
        <w:rPr>
          <w:bCs/>
          <w:sz w:val="24"/>
          <w:szCs w:val="24"/>
          <w:lang w:eastAsia="en-US"/>
        </w:rPr>
        <w:t>и потребления</w:t>
      </w:r>
      <w:r w:rsidRPr="00200F34">
        <w:rPr>
          <w:bCs/>
          <w:sz w:val="24"/>
          <w:szCs w:val="24"/>
          <w:lang w:eastAsia="en-US"/>
        </w:rPr>
        <w:t xml:space="preserve">» </w:t>
      </w:r>
      <w:r w:rsidRPr="00200F34">
        <w:rPr>
          <w:sz w:val="24"/>
          <w:szCs w:val="24"/>
          <w:lang w:eastAsia="en-US"/>
        </w:rPr>
        <w:t>(</w:t>
      </w:r>
      <w:r>
        <w:rPr>
          <w:sz w:val="24"/>
          <w:szCs w:val="24"/>
          <w:lang w:eastAsia="en-US"/>
        </w:rPr>
        <w:t xml:space="preserve">в </w:t>
      </w:r>
      <w:r w:rsidRPr="00BC5905">
        <w:rPr>
          <w:sz w:val="24"/>
          <w:szCs w:val="24"/>
          <w:lang w:eastAsia="en-US"/>
        </w:rPr>
        <w:t xml:space="preserve">редакции </w:t>
      </w:r>
      <w:r w:rsidRPr="00BC5905">
        <w:rPr>
          <w:sz w:val="24"/>
          <w:szCs w:val="24"/>
        </w:rPr>
        <w:t xml:space="preserve">закона </w:t>
      </w:r>
      <w:r w:rsidRPr="00BC5905">
        <w:rPr>
          <w:sz w:val="24"/>
          <w:szCs w:val="24"/>
          <w:lang w:eastAsia="en-US"/>
        </w:rPr>
        <w:t>округа от</w:t>
      </w:r>
      <w:r>
        <w:rPr>
          <w:sz w:val="24"/>
          <w:szCs w:val="24"/>
          <w:lang w:eastAsia="en-US"/>
        </w:rPr>
        <w:t xml:space="preserve"> 11 марта 2020 года № 167</w:t>
      </w:r>
      <w:r w:rsidRPr="00200F34">
        <w:rPr>
          <w:sz w:val="24"/>
          <w:szCs w:val="24"/>
          <w:lang w:eastAsia="en-US"/>
        </w:rPr>
        <w:t>-оз)</w:t>
      </w:r>
      <w:r w:rsidRPr="00200F34">
        <w:rPr>
          <w:b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  <w:lang w:eastAsia="en-US"/>
        </w:rPr>
        <w:t>следующие изменения</w:t>
      </w:r>
      <w:r w:rsidRPr="00F62289">
        <w:rPr>
          <w:sz w:val="24"/>
          <w:szCs w:val="24"/>
          <w:lang w:eastAsia="en-US"/>
        </w:rPr>
        <w:t>:</w:t>
      </w:r>
    </w:p>
    <w:p w:rsidR="00971882" w:rsidRDefault="00971882" w:rsidP="00F62289">
      <w:pPr>
        <w:widowControl/>
        <w:ind w:firstLine="709"/>
        <w:jc w:val="both"/>
        <w:rPr>
          <w:sz w:val="24"/>
          <w:szCs w:val="24"/>
          <w:lang w:eastAsia="en-US"/>
        </w:rPr>
      </w:pPr>
    </w:p>
    <w:p w:rsidR="00971882" w:rsidRDefault="00971882" w:rsidP="00F62289">
      <w:pPr>
        <w:widowControl/>
        <w:ind w:firstLine="709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1) пункт 6 статьи 4 признать утратившим силу;</w:t>
      </w:r>
    </w:p>
    <w:p w:rsidR="00971882" w:rsidRDefault="00971882" w:rsidP="00F62289">
      <w:pPr>
        <w:widowControl/>
        <w:ind w:firstLine="709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2) пункт 4 статьи 6 изложить в следующей редакции:</w:t>
      </w:r>
    </w:p>
    <w:p w:rsidR="00971882" w:rsidRPr="006532ED" w:rsidRDefault="00971882" w:rsidP="00F62289">
      <w:pPr>
        <w:widowControl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«4) </w:t>
      </w:r>
      <w:r w:rsidRPr="00F62289">
        <w:rPr>
          <w:sz w:val="24"/>
          <w:szCs w:val="24"/>
          <w:lang w:eastAsia="en-US"/>
        </w:rPr>
        <w:t xml:space="preserve">осуществление приема отчетности об образовании, утилизации, обезвреживании, о размещении отходов от юридических лиц и индивидуальных предпринимателей, осуществляющих хозяйственную и (или) иную деятельность </w:t>
      </w:r>
      <w:r>
        <w:rPr>
          <w:sz w:val="24"/>
          <w:szCs w:val="24"/>
          <w:lang w:eastAsia="en-US"/>
        </w:rPr>
        <w:br/>
      </w:r>
      <w:r w:rsidRPr="00F62289">
        <w:rPr>
          <w:sz w:val="24"/>
          <w:szCs w:val="24"/>
          <w:lang w:eastAsia="en-US"/>
        </w:rPr>
        <w:t>на объектах III категории, подлежащих региональному государс</w:t>
      </w:r>
      <w:r>
        <w:rPr>
          <w:sz w:val="24"/>
          <w:szCs w:val="24"/>
          <w:lang w:eastAsia="en-US"/>
        </w:rPr>
        <w:t>твенному экологическому надзору</w:t>
      </w:r>
      <w:r w:rsidRPr="006532ED">
        <w:rPr>
          <w:sz w:val="24"/>
          <w:szCs w:val="24"/>
          <w:lang w:eastAsia="en-US"/>
        </w:rPr>
        <w:t>;</w:t>
      </w:r>
      <w:r>
        <w:rPr>
          <w:sz w:val="24"/>
          <w:szCs w:val="24"/>
          <w:lang w:eastAsia="en-US"/>
        </w:rPr>
        <w:t>».</w:t>
      </w:r>
    </w:p>
    <w:p w:rsidR="00971882" w:rsidRPr="006532ED" w:rsidRDefault="00971882" w:rsidP="00571C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882" w:rsidRPr="006532ED" w:rsidRDefault="00971882" w:rsidP="00571CD7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6532ED">
        <w:rPr>
          <w:b/>
          <w:bCs/>
          <w:sz w:val="24"/>
          <w:szCs w:val="24"/>
        </w:rPr>
        <w:t xml:space="preserve">Статья 2 </w:t>
      </w:r>
    </w:p>
    <w:p w:rsidR="00971882" w:rsidRPr="00FF5065" w:rsidRDefault="00971882" w:rsidP="00571CD7">
      <w:pPr>
        <w:ind w:firstLine="709"/>
        <w:jc w:val="both"/>
        <w:outlineLvl w:val="1"/>
        <w:rPr>
          <w:b/>
          <w:bCs/>
          <w:sz w:val="24"/>
          <w:szCs w:val="24"/>
        </w:rPr>
      </w:pPr>
    </w:p>
    <w:p w:rsidR="00971882" w:rsidRDefault="00971882" w:rsidP="003F3F50">
      <w:pPr>
        <w:pStyle w:val="ListParagraph"/>
        <w:tabs>
          <w:tab w:val="left" w:pos="993"/>
        </w:tabs>
        <w:ind w:left="709"/>
        <w:jc w:val="both"/>
        <w:outlineLvl w:val="1"/>
        <w:rPr>
          <w:bCs/>
          <w:sz w:val="24"/>
          <w:szCs w:val="24"/>
        </w:rPr>
      </w:pPr>
      <w:r w:rsidRPr="0094575F">
        <w:rPr>
          <w:bCs/>
          <w:sz w:val="24"/>
          <w:szCs w:val="24"/>
        </w:rPr>
        <w:t>Настоящий закон</w:t>
      </w:r>
      <w:r>
        <w:rPr>
          <w:bCs/>
          <w:sz w:val="24"/>
          <w:szCs w:val="24"/>
        </w:rPr>
        <w:t xml:space="preserve"> вступает в силу со дня его официального опубликования.</w:t>
      </w:r>
    </w:p>
    <w:p w:rsidR="00971882" w:rsidRPr="006532ED" w:rsidRDefault="00971882" w:rsidP="006532ED">
      <w:pPr>
        <w:spacing w:after="1000"/>
        <w:jc w:val="both"/>
        <w:outlineLvl w:val="1"/>
        <w:rPr>
          <w:bCs/>
          <w:sz w:val="24"/>
          <w:szCs w:val="24"/>
        </w:rPr>
      </w:pPr>
    </w:p>
    <w:tbl>
      <w:tblPr>
        <w:tblW w:w="0" w:type="auto"/>
        <w:jc w:val="right"/>
        <w:tblLook w:val="00A0"/>
      </w:tblPr>
      <w:tblGrid>
        <w:gridCol w:w="4645"/>
        <w:gridCol w:w="4641"/>
      </w:tblGrid>
      <w:tr w:rsidR="00971882" w:rsidRPr="00A05ABA" w:rsidTr="00F62289">
        <w:trPr>
          <w:jc w:val="right"/>
        </w:trPr>
        <w:tc>
          <w:tcPr>
            <w:tcW w:w="4645" w:type="dxa"/>
          </w:tcPr>
          <w:p w:rsidR="00971882" w:rsidRPr="00A05ABA" w:rsidRDefault="00971882" w:rsidP="00A05ABA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A05ABA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971882" w:rsidRPr="00A05ABA" w:rsidRDefault="00971882" w:rsidP="00A05ABA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A05ABA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971882" w:rsidRPr="00A05ABA" w:rsidRDefault="00971882" w:rsidP="00A05ABA">
            <w:pPr>
              <w:widowControl/>
              <w:autoSpaceDE/>
              <w:autoSpaceDN/>
              <w:adjustRightInd/>
            </w:pPr>
          </w:p>
          <w:p w:rsidR="00971882" w:rsidRPr="00A05ABA" w:rsidRDefault="00971882" w:rsidP="00A05ABA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</w:p>
          <w:p w:rsidR="00971882" w:rsidRDefault="00971882" w:rsidP="00A05ABA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</w:p>
          <w:p w:rsidR="00971882" w:rsidRDefault="00971882" w:rsidP="00A05ABA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</w:p>
          <w:p w:rsidR="00971882" w:rsidRDefault="00971882" w:rsidP="00A05ABA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</w:p>
          <w:p w:rsidR="00971882" w:rsidRDefault="00971882" w:rsidP="00A05ABA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</w:p>
          <w:p w:rsidR="00971882" w:rsidRPr="00A05ABA" w:rsidRDefault="00971882" w:rsidP="00A05ABA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</w:p>
          <w:p w:rsidR="00971882" w:rsidRPr="00A05ABA" w:rsidRDefault="00971882" w:rsidP="00A05ABA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A05ABA">
              <w:rPr>
                <w:b/>
                <w:sz w:val="24"/>
                <w:szCs w:val="24"/>
              </w:rPr>
              <w:t>А.И. Лутовинов</w:t>
            </w:r>
          </w:p>
          <w:p w:rsidR="00971882" w:rsidRPr="00A05ABA" w:rsidRDefault="00971882" w:rsidP="00A05ABA">
            <w:pPr>
              <w:widowControl/>
              <w:autoSpaceDE/>
              <w:autoSpaceDN/>
              <w:adjustRightInd/>
              <w:ind w:right="7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41" w:type="dxa"/>
          </w:tcPr>
          <w:p w:rsidR="00971882" w:rsidRPr="00A05ABA" w:rsidRDefault="00971882" w:rsidP="009F023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Pr="00A05ABA">
              <w:rPr>
                <w:b/>
                <w:sz w:val="24"/>
                <w:szCs w:val="24"/>
              </w:rPr>
              <w:t xml:space="preserve">Губернатор             </w:t>
            </w:r>
          </w:p>
          <w:p w:rsidR="00971882" w:rsidRPr="00A05ABA" w:rsidRDefault="00971882" w:rsidP="00A05ABA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A05ABA">
              <w:rPr>
                <w:b/>
                <w:sz w:val="24"/>
                <w:szCs w:val="24"/>
              </w:rPr>
              <w:t xml:space="preserve">Ненецкого автономного </w:t>
            </w:r>
            <w:r>
              <w:rPr>
                <w:b/>
                <w:sz w:val="24"/>
                <w:szCs w:val="24"/>
              </w:rPr>
              <w:t>о</w:t>
            </w:r>
            <w:r w:rsidRPr="00A05ABA">
              <w:rPr>
                <w:b/>
                <w:sz w:val="24"/>
                <w:szCs w:val="24"/>
              </w:rPr>
              <w:t>круга</w:t>
            </w:r>
          </w:p>
          <w:p w:rsidR="00971882" w:rsidRDefault="00971882" w:rsidP="00F62289">
            <w:pPr>
              <w:pStyle w:val="NoSpacing"/>
            </w:pPr>
          </w:p>
          <w:p w:rsidR="00971882" w:rsidRDefault="00971882" w:rsidP="00F62289">
            <w:pPr>
              <w:pStyle w:val="NoSpacing"/>
            </w:pPr>
          </w:p>
          <w:p w:rsidR="00971882" w:rsidRDefault="00971882" w:rsidP="00F62289">
            <w:pPr>
              <w:pStyle w:val="NoSpacing"/>
            </w:pPr>
          </w:p>
          <w:p w:rsidR="00971882" w:rsidRDefault="00971882" w:rsidP="00F62289">
            <w:pPr>
              <w:pStyle w:val="NoSpacing"/>
            </w:pPr>
          </w:p>
          <w:p w:rsidR="00971882" w:rsidRPr="00A05ABA" w:rsidRDefault="00971882" w:rsidP="00A05ABA">
            <w:pPr>
              <w:widowControl/>
              <w:autoSpaceDE/>
              <w:autoSpaceDN/>
              <w:adjustRightInd/>
              <w:spacing w:before="10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Ю.В. Бездудный</w:t>
            </w:r>
          </w:p>
          <w:p w:rsidR="00971882" w:rsidRPr="00A05ABA" w:rsidRDefault="00971882" w:rsidP="00A05ABA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971882" w:rsidRPr="00A05ABA" w:rsidRDefault="00971882" w:rsidP="00A05ABA">
      <w:pPr>
        <w:widowControl/>
        <w:autoSpaceDE/>
        <w:autoSpaceDN/>
        <w:adjustRightInd/>
        <w:spacing w:before="1000"/>
        <w:jc w:val="both"/>
        <w:rPr>
          <w:sz w:val="24"/>
          <w:szCs w:val="24"/>
        </w:rPr>
      </w:pPr>
      <w:r w:rsidRPr="00A05ABA">
        <w:rPr>
          <w:sz w:val="24"/>
          <w:szCs w:val="24"/>
        </w:rPr>
        <w:t>г. Нарьян-Мар</w:t>
      </w:r>
    </w:p>
    <w:p w:rsidR="00971882" w:rsidRPr="00A05ABA" w:rsidRDefault="00971882" w:rsidP="00A05AB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«___»__________2021 года</w:t>
      </w:r>
    </w:p>
    <w:p w:rsidR="00971882" w:rsidRPr="00A05ABA" w:rsidRDefault="00971882" w:rsidP="00A05AB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05ABA">
        <w:rPr>
          <w:sz w:val="24"/>
          <w:szCs w:val="24"/>
        </w:rPr>
        <w:t>№ ___-оз</w:t>
      </w:r>
    </w:p>
    <w:p w:rsidR="00971882" w:rsidRPr="00FC48F2" w:rsidRDefault="00971882" w:rsidP="00FC48F2">
      <w:pPr>
        <w:widowControl/>
        <w:autoSpaceDE/>
        <w:autoSpaceDN/>
        <w:adjustRightInd/>
        <w:rPr>
          <w:sz w:val="28"/>
          <w:szCs w:val="28"/>
          <w:lang w:val="en-US"/>
        </w:rPr>
        <w:sectPr w:rsidR="00971882" w:rsidRPr="00FC48F2" w:rsidSect="004A46EB">
          <w:headerReference w:type="default" r:id="rId7"/>
          <w:footerReference w:type="default" r:id="rId8"/>
          <w:footerReference w:type="first" r:id="rId9"/>
          <w:type w:val="oddPage"/>
          <w:pgSz w:w="11906" w:h="16838"/>
          <w:pgMar w:top="1134" w:right="1416" w:bottom="1135" w:left="1418" w:header="709" w:footer="709" w:gutter="0"/>
          <w:cols w:space="708"/>
          <w:titlePg/>
          <w:docGrid w:linePitch="360"/>
        </w:sectPr>
      </w:pPr>
    </w:p>
    <w:p w:rsidR="00971882" w:rsidRPr="00FC48F2" w:rsidRDefault="00971882" w:rsidP="00FC48F2">
      <w:pPr>
        <w:ind w:right="-1"/>
        <w:outlineLvl w:val="0"/>
        <w:rPr>
          <w:lang w:val="en-US"/>
        </w:rPr>
      </w:pPr>
    </w:p>
    <w:sectPr w:rsidR="00971882" w:rsidRPr="00FC48F2" w:rsidSect="004A46EB">
      <w:type w:val="oddPage"/>
      <w:pgSz w:w="11906" w:h="16838"/>
      <w:pgMar w:top="851" w:right="1416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882" w:rsidRDefault="00971882" w:rsidP="0086256C">
      <w:r>
        <w:separator/>
      </w:r>
    </w:p>
  </w:endnote>
  <w:endnote w:type="continuationSeparator" w:id="0">
    <w:p w:rsidR="00971882" w:rsidRDefault="00971882" w:rsidP="00862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82" w:rsidRDefault="00971882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971882" w:rsidRDefault="009718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82" w:rsidRDefault="00971882">
    <w:pPr>
      <w:pStyle w:val="Footer"/>
      <w:jc w:val="center"/>
    </w:pPr>
  </w:p>
  <w:p w:rsidR="00971882" w:rsidRDefault="009718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882" w:rsidRDefault="00971882" w:rsidP="0086256C">
      <w:r>
        <w:separator/>
      </w:r>
    </w:p>
  </w:footnote>
  <w:footnote w:type="continuationSeparator" w:id="0">
    <w:p w:rsidR="00971882" w:rsidRDefault="00971882" w:rsidP="00862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82" w:rsidRDefault="00971882">
    <w:pPr>
      <w:pStyle w:val="Header"/>
      <w:jc w:val="center"/>
    </w:pPr>
  </w:p>
  <w:p w:rsidR="00971882" w:rsidRDefault="009718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4E73"/>
    <w:multiLevelType w:val="hybridMultilevel"/>
    <w:tmpl w:val="43101D72"/>
    <w:lvl w:ilvl="0" w:tplc="0DB8AA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F496872"/>
    <w:multiLevelType w:val="hybridMultilevel"/>
    <w:tmpl w:val="ED8483E4"/>
    <w:lvl w:ilvl="0" w:tplc="357646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333023C"/>
    <w:multiLevelType w:val="hybridMultilevel"/>
    <w:tmpl w:val="A8FAFA28"/>
    <w:lvl w:ilvl="0" w:tplc="55AE66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EA7047F"/>
    <w:multiLevelType w:val="hybridMultilevel"/>
    <w:tmpl w:val="A2E47164"/>
    <w:lvl w:ilvl="0" w:tplc="9A40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0FD1E9B"/>
    <w:multiLevelType w:val="hybridMultilevel"/>
    <w:tmpl w:val="F716B608"/>
    <w:lvl w:ilvl="0" w:tplc="860277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FCB0885"/>
    <w:multiLevelType w:val="hybridMultilevel"/>
    <w:tmpl w:val="150848E2"/>
    <w:lvl w:ilvl="0" w:tplc="7C26430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1337E0F"/>
    <w:multiLevelType w:val="hybridMultilevel"/>
    <w:tmpl w:val="70A0475A"/>
    <w:lvl w:ilvl="0" w:tplc="95766C26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75F2993"/>
    <w:multiLevelType w:val="hybridMultilevel"/>
    <w:tmpl w:val="6164999A"/>
    <w:lvl w:ilvl="0" w:tplc="B7EA29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0B07CFD"/>
    <w:multiLevelType w:val="hybridMultilevel"/>
    <w:tmpl w:val="32565852"/>
    <w:lvl w:ilvl="0" w:tplc="6B9EEE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4C76CB7"/>
    <w:multiLevelType w:val="hybridMultilevel"/>
    <w:tmpl w:val="0772FCC6"/>
    <w:lvl w:ilvl="0" w:tplc="357646A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652464EC"/>
    <w:multiLevelType w:val="hybridMultilevel"/>
    <w:tmpl w:val="4C409C80"/>
    <w:lvl w:ilvl="0" w:tplc="AE00EA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7FF6308"/>
    <w:multiLevelType w:val="hybridMultilevel"/>
    <w:tmpl w:val="DFFE9316"/>
    <w:lvl w:ilvl="0" w:tplc="4ACE12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5DF"/>
    <w:rsid w:val="00000B22"/>
    <w:rsid w:val="000052FD"/>
    <w:rsid w:val="0000537E"/>
    <w:rsid w:val="000207EA"/>
    <w:rsid w:val="000228FB"/>
    <w:rsid w:val="00022C20"/>
    <w:rsid w:val="00043C04"/>
    <w:rsid w:val="000455C3"/>
    <w:rsid w:val="000703C5"/>
    <w:rsid w:val="00071021"/>
    <w:rsid w:val="0007124A"/>
    <w:rsid w:val="000A609B"/>
    <w:rsid w:val="000B072C"/>
    <w:rsid w:val="000B6F76"/>
    <w:rsid w:val="000E2969"/>
    <w:rsid w:val="00105EF1"/>
    <w:rsid w:val="001111F3"/>
    <w:rsid w:val="001555A9"/>
    <w:rsid w:val="00161426"/>
    <w:rsid w:val="001A2A5B"/>
    <w:rsid w:val="001B70F0"/>
    <w:rsid w:val="001C09A8"/>
    <w:rsid w:val="001C7484"/>
    <w:rsid w:val="001D6876"/>
    <w:rsid w:val="001E4A0B"/>
    <w:rsid w:val="001E561B"/>
    <w:rsid w:val="001F67E7"/>
    <w:rsid w:val="00200D21"/>
    <w:rsid w:val="00200F34"/>
    <w:rsid w:val="0021013D"/>
    <w:rsid w:val="0022010E"/>
    <w:rsid w:val="00220DC8"/>
    <w:rsid w:val="002213C3"/>
    <w:rsid w:val="0022402A"/>
    <w:rsid w:val="00243BB8"/>
    <w:rsid w:val="002444F4"/>
    <w:rsid w:val="002575C8"/>
    <w:rsid w:val="00260775"/>
    <w:rsid w:val="002661FC"/>
    <w:rsid w:val="002727C3"/>
    <w:rsid w:val="002B0BC9"/>
    <w:rsid w:val="002B49F4"/>
    <w:rsid w:val="002C18BC"/>
    <w:rsid w:val="002C6FEF"/>
    <w:rsid w:val="002D1EF3"/>
    <w:rsid w:val="002D614E"/>
    <w:rsid w:val="002D65D4"/>
    <w:rsid w:val="002F6009"/>
    <w:rsid w:val="003079E6"/>
    <w:rsid w:val="003136E1"/>
    <w:rsid w:val="00340115"/>
    <w:rsid w:val="00355026"/>
    <w:rsid w:val="00365B55"/>
    <w:rsid w:val="00367C60"/>
    <w:rsid w:val="0037579F"/>
    <w:rsid w:val="003771CF"/>
    <w:rsid w:val="00380C7B"/>
    <w:rsid w:val="00380F3F"/>
    <w:rsid w:val="00381A48"/>
    <w:rsid w:val="0038210E"/>
    <w:rsid w:val="00395D15"/>
    <w:rsid w:val="003A0946"/>
    <w:rsid w:val="003A1456"/>
    <w:rsid w:val="003B1D0F"/>
    <w:rsid w:val="003B1E06"/>
    <w:rsid w:val="003D6397"/>
    <w:rsid w:val="003D75F7"/>
    <w:rsid w:val="003E2059"/>
    <w:rsid w:val="003F3F50"/>
    <w:rsid w:val="003F6ADB"/>
    <w:rsid w:val="004033FF"/>
    <w:rsid w:val="0041331B"/>
    <w:rsid w:val="00431862"/>
    <w:rsid w:val="0044088B"/>
    <w:rsid w:val="00455848"/>
    <w:rsid w:val="00484536"/>
    <w:rsid w:val="004A3892"/>
    <w:rsid w:val="004A46EB"/>
    <w:rsid w:val="004B003C"/>
    <w:rsid w:val="004B2957"/>
    <w:rsid w:val="004B367B"/>
    <w:rsid w:val="004B63F4"/>
    <w:rsid w:val="004D1E3C"/>
    <w:rsid w:val="004D780B"/>
    <w:rsid w:val="004E6336"/>
    <w:rsid w:val="004E7AC9"/>
    <w:rsid w:val="00522B14"/>
    <w:rsid w:val="005432B8"/>
    <w:rsid w:val="00551886"/>
    <w:rsid w:val="00563CBD"/>
    <w:rsid w:val="00564E93"/>
    <w:rsid w:val="00565A4A"/>
    <w:rsid w:val="00571CD7"/>
    <w:rsid w:val="005809A8"/>
    <w:rsid w:val="0058235E"/>
    <w:rsid w:val="00583C16"/>
    <w:rsid w:val="005840B6"/>
    <w:rsid w:val="00592A88"/>
    <w:rsid w:val="005A30B9"/>
    <w:rsid w:val="005A5EF6"/>
    <w:rsid w:val="005B1323"/>
    <w:rsid w:val="005D6594"/>
    <w:rsid w:val="005E25DF"/>
    <w:rsid w:val="005E6A30"/>
    <w:rsid w:val="005F2735"/>
    <w:rsid w:val="006065F3"/>
    <w:rsid w:val="006071A2"/>
    <w:rsid w:val="006132FF"/>
    <w:rsid w:val="00613EA8"/>
    <w:rsid w:val="00614CC4"/>
    <w:rsid w:val="00633360"/>
    <w:rsid w:val="00637936"/>
    <w:rsid w:val="00645EB1"/>
    <w:rsid w:val="006532ED"/>
    <w:rsid w:val="0066244D"/>
    <w:rsid w:val="0066657B"/>
    <w:rsid w:val="00671BD9"/>
    <w:rsid w:val="00675F3E"/>
    <w:rsid w:val="00676D19"/>
    <w:rsid w:val="00681317"/>
    <w:rsid w:val="00691183"/>
    <w:rsid w:val="006A2386"/>
    <w:rsid w:val="006A3D3B"/>
    <w:rsid w:val="006A43EB"/>
    <w:rsid w:val="006C6F67"/>
    <w:rsid w:val="006D77B0"/>
    <w:rsid w:val="006F50A3"/>
    <w:rsid w:val="00707816"/>
    <w:rsid w:val="00712B7D"/>
    <w:rsid w:val="00714455"/>
    <w:rsid w:val="00727BC0"/>
    <w:rsid w:val="00730428"/>
    <w:rsid w:val="00735FB2"/>
    <w:rsid w:val="00751F6C"/>
    <w:rsid w:val="007573CE"/>
    <w:rsid w:val="00764AA3"/>
    <w:rsid w:val="00782A27"/>
    <w:rsid w:val="00792E0C"/>
    <w:rsid w:val="00795B99"/>
    <w:rsid w:val="007A5305"/>
    <w:rsid w:val="007A6112"/>
    <w:rsid w:val="007B1CD7"/>
    <w:rsid w:val="007B5B29"/>
    <w:rsid w:val="007C12F6"/>
    <w:rsid w:val="007D7775"/>
    <w:rsid w:val="007E051E"/>
    <w:rsid w:val="007E3611"/>
    <w:rsid w:val="008046C3"/>
    <w:rsid w:val="00811B6C"/>
    <w:rsid w:val="0081609C"/>
    <w:rsid w:val="008225B3"/>
    <w:rsid w:val="008339F9"/>
    <w:rsid w:val="00841D0D"/>
    <w:rsid w:val="00843E3D"/>
    <w:rsid w:val="0086256C"/>
    <w:rsid w:val="00863508"/>
    <w:rsid w:val="00863B01"/>
    <w:rsid w:val="00876EA7"/>
    <w:rsid w:val="008853D1"/>
    <w:rsid w:val="00896FBD"/>
    <w:rsid w:val="008A2F73"/>
    <w:rsid w:val="008A4D08"/>
    <w:rsid w:val="008B6CF3"/>
    <w:rsid w:val="008F3DD3"/>
    <w:rsid w:val="008F727B"/>
    <w:rsid w:val="008F7341"/>
    <w:rsid w:val="008F78E3"/>
    <w:rsid w:val="0090044E"/>
    <w:rsid w:val="009056FD"/>
    <w:rsid w:val="00910892"/>
    <w:rsid w:val="00910CEF"/>
    <w:rsid w:val="0091755D"/>
    <w:rsid w:val="00943235"/>
    <w:rsid w:val="00944F48"/>
    <w:rsid w:val="00945081"/>
    <w:rsid w:val="0094575F"/>
    <w:rsid w:val="0095138D"/>
    <w:rsid w:val="00951911"/>
    <w:rsid w:val="009521B6"/>
    <w:rsid w:val="00952D63"/>
    <w:rsid w:val="00955755"/>
    <w:rsid w:val="00971882"/>
    <w:rsid w:val="009A56BF"/>
    <w:rsid w:val="009B15E8"/>
    <w:rsid w:val="009B59CE"/>
    <w:rsid w:val="009B70E7"/>
    <w:rsid w:val="009C4490"/>
    <w:rsid w:val="009D1ACC"/>
    <w:rsid w:val="009D52E9"/>
    <w:rsid w:val="009D6795"/>
    <w:rsid w:val="009F023E"/>
    <w:rsid w:val="00A05ABA"/>
    <w:rsid w:val="00A105B5"/>
    <w:rsid w:val="00A20D71"/>
    <w:rsid w:val="00A268D6"/>
    <w:rsid w:val="00A321AE"/>
    <w:rsid w:val="00A46B38"/>
    <w:rsid w:val="00A4713C"/>
    <w:rsid w:val="00A53973"/>
    <w:rsid w:val="00A53C93"/>
    <w:rsid w:val="00A55D4D"/>
    <w:rsid w:val="00A747BC"/>
    <w:rsid w:val="00A749EF"/>
    <w:rsid w:val="00A81A4D"/>
    <w:rsid w:val="00A91730"/>
    <w:rsid w:val="00AA1511"/>
    <w:rsid w:val="00AA5016"/>
    <w:rsid w:val="00AB569B"/>
    <w:rsid w:val="00AB68E9"/>
    <w:rsid w:val="00AC7E95"/>
    <w:rsid w:val="00AD1232"/>
    <w:rsid w:val="00AD7941"/>
    <w:rsid w:val="00AE195E"/>
    <w:rsid w:val="00AE3627"/>
    <w:rsid w:val="00AE773F"/>
    <w:rsid w:val="00AF2004"/>
    <w:rsid w:val="00B03747"/>
    <w:rsid w:val="00B319CE"/>
    <w:rsid w:val="00B34B33"/>
    <w:rsid w:val="00B60EEF"/>
    <w:rsid w:val="00B745FD"/>
    <w:rsid w:val="00B83226"/>
    <w:rsid w:val="00BB010D"/>
    <w:rsid w:val="00BC5905"/>
    <w:rsid w:val="00BC69EF"/>
    <w:rsid w:val="00BD3043"/>
    <w:rsid w:val="00BD7910"/>
    <w:rsid w:val="00BE0C45"/>
    <w:rsid w:val="00BE2DA5"/>
    <w:rsid w:val="00BE42D4"/>
    <w:rsid w:val="00BE477B"/>
    <w:rsid w:val="00C011D0"/>
    <w:rsid w:val="00C20501"/>
    <w:rsid w:val="00C33407"/>
    <w:rsid w:val="00C57130"/>
    <w:rsid w:val="00C62F24"/>
    <w:rsid w:val="00C75247"/>
    <w:rsid w:val="00C76B46"/>
    <w:rsid w:val="00C824E6"/>
    <w:rsid w:val="00CA391D"/>
    <w:rsid w:val="00CA58ED"/>
    <w:rsid w:val="00CB0C9D"/>
    <w:rsid w:val="00CB5701"/>
    <w:rsid w:val="00CC3052"/>
    <w:rsid w:val="00CC6310"/>
    <w:rsid w:val="00CD1F26"/>
    <w:rsid w:val="00CD1F78"/>
    <w:rsid w:val="00CE21DF"/>
    <w:rsid w:val="00CE27D4"/>
    <w:rsid w:val="00CF3F27"/>
    <w:rsid w:val="00CF5B2E"/>
    <w:rsid w:val="00D17414"/>
    <w:rsid w:val="00D27270"/>
    <w:rsid w:val="00D273F8"/>
    <w:rsid w:val="00D303E0"/>
    <w:rsid w:val="00D31FF1"/>
    <w:rsid w:val="00D33987"/>
    <w:rsid w:val="00D4124F"/>
    <w:rsid w:val="00D45C74"/>
    <w:rsid w:val="00D60C83"/>
    <w:rsid w:val="00D77305"/>
    <w:rsid w:val="00D921CA"/>
    <w:rsid w:val="00D94B84"/>
    <w:rsid w:val="00DB255B"/>
    <w:rsid w:val="00DD049C"/>
    <w:rsid w:val="00DD1E76"/>
    <w:rsid w:val="00DE1A4C"/>
    <w:rsid w:val="00DE6E1D"/>
    <w:rsid w:val="00DF337D"/>
    <w:rsid w:val="00DF4323"/>
    <w:rsid w:val="00E06CBE"/>
    <w:rsid w:val="00E315D1"/>
    <w:rsid w:val="00E45A29"/>
    <w:rsid w:val="00E769B8"/>
    <w:rsid w:val="00E84373"/>
    <w:rsid w:val="00E92EDC"/>
    <w:rsid w:val="00E93477"/>
    <w:rsid w:val="00EA6E8F"/>
    <w:rsid w:val="00ED2F61"/>
    <w:rsid w:val="00ED32AE"/>
    <w:rsid w:val="00EF06A4"/>
    <w:rsid w:val="00F045E1"/>
    <w:rsid w:val="00F1177A"/>
    <w:rsid w:val="00F12BB5"/>
    <w:rsid w:val="00F13C41"/>
    <w:rsid w:val="00F203EF"/>
    <w:rsid w:val="00F20C82"/>
    <w:rsid w:val="00F32BC5"/>
    <w:rsid w:val="00F4230E"/>
    <w:rsid w:val="00F4544A"/>
    <w:rsid w:val="00F4746B"/>
    <w:rsid w:val="00F56D75"/>
    <w:rsid w:val="00F62289"/>
    <w:rsid w:val="00F70865"/>
    <w:rsid w:val="00F71E8E"/>
    <w:rsid w:val="00F84534"/>
    <w:rsid w:val="00F900B1"/>
    <w:rsid w:val="00FA40EB"/>
    <w:rsid w:val="00FA587B"/>
    <w:rsid w:val="00FC48F2"/>
    <w:rsid w:val="00FC7DF6"/>
    <w:rsid w:val="00FD0D77"/>
    <w:rsid w:val="00FE3B25"/>
    <w:rsid w:val="00FF041B"/>
    <w:rsid w:val="00FF5065"/>
    <w:rsid w:val="00FF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B0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AE195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color w:val="FFFFFF"/>
      <w:kern w:val="36"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195E"/>
    <w:rPr>
      <w:rFonts w:ascii="Times New Roman" w:hAnsi="Times New Roman" w:cs="Times New Roman"/>
      <w:b/>
      <w:bCs/>
      <w:color w:val="FFFFFF"/>
      <w:kern w:val="36"/>
      <w:sz w:val="40"/>
      <w:szCs w:val="40"/>
      <w:lang w:eastAsia="ru-RU"/>
    </w:rPr>
  </w:style>
  <w:style w:type="paragraph" w:customStyle="1" w:styleId="ConsPlusNormal">
    <w:name w:val="ConsPlusNormal"/>
    <w:uiPriority w:val="99"/>
    <w:rsid w:val="006D77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D77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B4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49F4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133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6256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625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6256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25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F6228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209</Words>
  <Characters>1194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Игоревна Владимирова</dc:creator>
  <cp:keywords/>
  <dc:description/>
  <cp:lastModifiedBy>user</cp:lastModifiedBy>
  <cp:revision>5</cp:revision>
  <cp:lastPrinted>2021-02-01T14:04:00Z</cp:lastPrinted>
  <dcterms:created xsi:type="dcterms:W3CDTF">2021-02-17T12:44:00Z</dcterms:created>
  <dcterms:modified xsi:type="dcterms:W3CDTF">2021-02-24T13:42:00Z</dcterms:modified>
</cp:coreProperties>
</file>